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F9" w:rsidRPr="004C0513" w:rsidRDefault="00B70AF9" w:rsidP="00E54D37">
      <w:pPr>
        <w:rPr>
          <w:rFonts w:ascii="仿宋_GB2312" w:eastAsia="仿宋_GB2312" w:hAnsi="仿宋" w:cs="仿宋_GB2312"/>
          <w:color w:val="000000"/>
          <w:kern w:val="0"/>
          <w:sz w:val="28"/>
          <w:szCs w:val="28"/>
        </w:rPr>
      </w:pPr>
      <w:r w:rsidRPr="004C0513"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长春市食品药品监督管理局食品稽查分局行政处罚案件公开信息：</w:t>
      </w:r>
    </w:p>
    <w:p w:rsidR="00B70AF9" w:rsidRDefault="00B70AF9" w:rsidP="00E54D37">
      <w:pPr>
        <w:rPr>
          <w:rFonts w:ascii="仿宋_GB2312" w:eastAsia="仿宋_GB2312" w:hAnsi="仿宋" w:cs="仿宋_GB2312"/>
          <w:color w:val="000000"/>
          <w:kern w:val="0"/>
          <w:sz w:val="28"/>
          <w:szCs w:val="28"/>
        </w:rPr>
      </w:pPr>
      <w:r w:rsidRPr="004C0513">
        <w:rPr>
          <w:rFonts w:ascii="仿宋_GB2312" w:eastAsia="仿宋_GB2312" w:hAnsi="仿宋" w:cs="仿宋_GB2312"/>
          <w:color w:val="000000"/>
          <w:kern w:val="0"/>
          <w:sz w:val="28"/>
          <w:szCs w:val="28"/>
        </w:rPr>
        <w:t xml:space="preserve">      </w:t>
      </w:r>
      <w:r>
        <w:rPr>
          <w:rFonts w:ascii="仿宋_GB2312" w:eastAsia="仿宋_GB2312" w:hAnsi="仿宋" w:cs="仿宋_GB2312"/>
          <w:color w:val="000000"/>
          <w:kern w:val="0"/>
          <w:sz w:val="28"/>
          <w:szCs w:val="28"/>
        </w:rPr>
        <w:t>1</w:t>
      </w:r>
      <w:r w:rsidRPr="004C0513"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朝阳区越洋物语超市桂林路店涉嫌销售未经批准的进口化妆品案</w:t>
      </w:r>
    </w:p>
    <w:p w:rsidR="00B70AF9" w:rsidRPr="004C0513" w:rsidRDefault="00B70AF9" w:rsidP="00E54D37">
      <w:pPr>
        <w:rPr>
          <w:rFonts w:ascii="仿宋_GB2312" w:eastAsia="仿宋_GB2312" w:hAnsi="仿宋" w:cs="仿宋_GB2312"/>
          <w:color w:val="000000"/>
          <w:kern w:val="0"/>
          <w:sz w:val="28"/>
          <w:szCs w:val="28"/>
        </w:rPr>
      </w:pPr>
      <w:r w:rsidRPr="004C0513">
        <w:rPr>
          <w:rFonts w:ascii="仿宋_GB2312" w:eastAsia="仿宋_GB2312" w:hAnsi="仿宋" w:cs="仿宋_GB2312"/>
          <w:color w:val="000000"/>
          <w:kern w:val="0"/>
          <w:sz w:val="28"/>
          <w:szCs w:val="28"/>
        </w:rPr>
        <w:t xml:space="preserve"> </w:t>
      </w:r>
      <w:r w:rsidRPr="00A4582A">
        <w:rPr>
          <w:rFonts w:ascii="仿宋_GB2312" w:eastAsia="仿宋_GB2312" w:hAnsi="仿宋" w:cs="仿宋_GB2312"/>
          <w:noProof/>
          <w:color w:val="000000"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4pt;height:542.25pt;visibility:visible">
            <v:imagedata r:id="rId6" o:title=""/>
          </v:shape>
        </w:pict>
      </w:r>
      <w:r w:rsidRPr="00A4582A">
        <w:rPr>
          <w:rFonts w:ascii="仿宋_GB2312" w:eastAsia="仿宋_GB2312" w:hAnsi="仿宋" w:cs="仿宋_GB2312"/>
          <w:noProof/>
          <w:color w:val="000000"/>
          <w:kern w:val="0"/>
          <w:sz w:val="28"/>
          <w:szCs w:val="28"/>
        </w:rPr>
        <w:pict>
          <v:shape id="图片 10" o:spid="_x0000_i1026" type="#_x0000_t75" style="width:411pt;height:580.5pt;visibility:visible">
            <v:imagedata r:id="rId7" o:title=""/>
          </v:shape>
        </w:pict>
      </w:r>
    </w:p>
    <w:p w:rsidR="00B70AF9" w:rsidRDefault="00B70AF9" w:rsidP="00BB1A52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B5A4C">
        <w:rPr>
          <w:rFonts w:ascii="仿宋_GB2312" w:eastAsia="仿宋_GB2312" w:hint="eastAsia"/>
          <w:sz w:val="32"/>
          <w:szCs w:val="32"/>
        </w:rPr>
        <w:t>此</w:t>
      </w:r>
      <w:r>
        <w:rPr>
          <w:rFonts w:ascii="仿宋_GB2312" w:eastAsia="仿宋_GB2312" w:hint="eastAsia"/>
          <w:sz w:val="32"/>
          <w:szCs w:val="32"/>
        </w:rPr>
        <w:t>处罚决定书已送达，企业自动履行。</w:t>
      </w:r>
    </w:p>
    <w:p w:rsidR="00B70AF9" w:rsidRDefault="00B70AF9" w:rsidP="00BB1A52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B70AF9" w:rsidRDefault="00B70AF9" w:rsidP="00170171">
      <w:pPr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</w:p>
    <w:p w:rsidR="00B70AF9" w:rsidRDefault="00B70AF9" w:rsidP="00170171">
      <w:pPr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长春市博泽株贸易有限公司销售未经批注的进口化妆品案</w:t>
      </w:r>
    </w:p>
    <w:p w:rsidR="00B70AF9" w:rsidRDefault="00B70AF9" w:rsidP="00BB1A52">
      <w:pPr>
        <w:ind w:firstLineChars="200" w:firstLine="3168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A4582A">
        <w:rPr>
          <w:rFonts w:ascii="仿宋_GB2312" w:eastAsia="仿宋_GB2312" w:hAnsi="仿宋" w:cs="仿宋_GB2312"/>
          <w:noProof/>
          <w:color w:val="000000"/>
          <w:kern w:val="0"/>
          <w:sz w:val="32"/>
          <w:szCs w:val="32"/>
        </w:rPr>
        <w:pict>
          <v:shape id="_x0000_i1027" type="#_x0000_t75" style="width:414pt;height:542.25pt;visibility:visible">
            <v:imagedata r:id="rId8" o:title=""/>
          </v:shape>
        </w:pict>
      </w:r>
    </w:p>
    <w:p w:rsidR="00B70AF9" w:rsidRDefault="00B70AF9" w:rsidP="00BB1A52">
      <w:pPr>
        <w:ind w:firstLineChars="200" w:firstLine="3168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</w:p>
    <w:p w:rsidR="00B70AF9" w:rsidRDefault="00B70AF9" w:rsidP="00BB1A52">
      <w:pPr>
        <w:ind w:firstLineChars="200" w:firstLine="3168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</w:p>
    <w:p w:rsidR="00B70AF9" w:rsidRDefault="00B70AF9" w:rsidP="00BB1A52">
      <w:pPr>
        <w:ind w:firstLineChars="200" w:firstLine="3168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</w:p>
    <w:p w:rsidR="00B70AF9" w:rsidRDefault="00B70AF9" w:rsidP="00BB1A52">
      <w:pPr>
        <w:ind w:firstLineChars="200" w:firstLine="3168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A4582A">
        <w:rPr>
          <w:rFonts w:ascii="仿宋_GB2312" w:eastAsia="仿宋_GB2312" w:hAnsi="仿宋" w:cs="仿宋_GB2312"/>
          <w:noProof/>
          <w:color w:val="000000"/>
          <w:kern w:val="0"/>
          <w:sz w:val="32"/>
          <w:szCs w:val="32"/>
        </w:rPr>
        <w:pict>
          <v:shape id="图片 4" o:spid="_x0000_i1028" type="#_x0000_t75" style="width:411pt;height:580.5pt;visibility:visible">
            <v:imagedata r:id="rId9" o:title=""/>
          </v:shape>
        </w:pict>
      </w:r>
    </w:p>
    <w:p w:rsidR="00B70AF9" w:rsidRPr="0045161C" w:rsidRDefault="00B70AF9" w:rsidP="00170171">
      <w:pPr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 w:rsidRPr="006B5A4C">
        <w:rPr>
          <w:rFonts w:ascii="仿宋_GB2312" w:eastAsia="仿宋_GB2312" w:hint="eastAsia"/>
          <w:sz w:val="32"/>
          <w:szCs w:val="32"/>
        </w:rPr>
        <w:t>此</w:t>
      </w:r>
      <w:r>
        <w:rPr>
          <w:rFonts w:ascii="仿宋_GB2312" w:eastAsia="仿宋_GB2312" w:hint="eastAsia"/>
          <w:sz w:val="32"/>
          <w:szCs w:val="32"/>
        </w:rPr>
        <w:t>处罚决定书已送达，企业自动履行。</w:t>
      </w:r>
    </w:p>
    <w:p w:rsidR="00B70AF9" w:rsidRPr="00170171" w:rsidRDefault="00B70AF9" w:rsidP="006861B3">
      <w:pPr>
        <w:ind w:firstLineChars="200" w:firstLine="3168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</w:p>
    <w:sectPr w:rsidR="00B70AF9" w:rsidRPr="00170171" w:rsidSect="000D7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AF9" w:rsidRDefault="00B70AF9" w:rsidP="00E54D37">
      <w:r>
        <w:separator/>
      </w:r>
    </w:p>
  </w:endnote>
  <w:endnote w:type="continuationSeparator" w:id="0">
    <w:p w:rsidR="00B70AF9" w:rsidRDefault="00B70AF9" w:rsidP="00E54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AF9" w:rsidRDefault="00B70AF9" w:rsidP="00E54D37">
      <w:r>
        <w:separator/>
      </w:r>
    </w:p>
  </w:footnote>
  <w:footnote w:type="continuationSeparator" w:id="0">
    <w:p w:rsidR="00B70AF9" w:rsidRDefault="00B70AF9" w:rsidP="00E54D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D37"/>
    <w:rsid w:val="00076AC5"/>
    <w:rsid w:val="000D7330"/>
    <w:rsid w:val="00170171"/>
    <w:rsid w:val="00286F57"/>
    <w:rsid w:val="00355902"/>
    <w:rsid w:val="00390434"/>
    <w:rsid w:val="003D4472"/>
    <w:rsid w:val="004034F1"/>
    <w:rsid w:val="0045161C"/>
    <w:rsid w:val="004C0513"/>
    <w:rsid w:val="004C711E"/>
    <w:rsid w:val="006861B3"/>
    <w:rsid w:val="006B5A4C"/>
    <w:rsid w:val="008C6B78"/>
    <w:rsid w:val="00A159E6"/>
    <w:rsid w:val="00A4582A"/>
    <w:rsid w:val="00B3071A"/>
    <w:rsid w:val="00B70AF9"/>
    <w:rsid w:val="00B82D3E"/>
    <w:rsid w:val="00BB1A52"/>
    <w:rsid w:val="00C351E1"/>
    <w:rsid w:val="00D45102"/>
    <w:rsid w:val="00D955E6"/>
    <w:rsid w:val="00E5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3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54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54D3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54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54D37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C051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051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21</Words>
  <Characters>122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lzf</cp:lastModifiedBy>
  <cp:revision>9</cp:revision>
  <dcterms:created xsi:type="dcterms:W3CDTF">2018-10-18T07:02:00Z</dcterms:created>
  <dcterms:modified xsi:type="dcterms:W3CDTF">2018-11-08T04:32:00Z</dcterms:modified>
</cp:coreProperties>
</file>